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6F" w:rsidRDefault="0075056F" w:rsidP="00B75BD5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</w:p>
    <w:p w:rsidR="0075056F" w:rsidRDefault="0075056F" w:rsidP="00B75BD5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Општинска управа</w:t>
      </w:r>
    </w:p>
    <w:p w:rsidR="0075056F" w:rsidRDefault="0075056F" w:rsidP="00B75BD5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Пореско одељење</w:t>
      </w:r>
    </w:p>
    <w:p w:rsidR="0075056F" w:rsidRDefault="0075056F" w:rsidP="00B75BD5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Велика Плана</w:t>
      </w:r>
    </w:p>
    <w:p w:rsidR="0075056F" w:rsidRDefault="0075056F" w:rsidP="00B75BD5">
      <w:pPr>
        <w:spacing w:after="0"/>
        <w:rPr>
          <w:lang w:val="sr-Cyrl-CS"/>
        </w:rPr>
      </w:pPr>
    </w:p>
    <w:p w:rsidR="0075056F" w:rsidRDefault="0075056F" w:rsidP="00B75BD5">
      <w:pPr>
        <w:spacing w:after="0"/>
        <w:rPr>
          <w:sz w:val="28"/>
          <w:szCs w:val="28"/>
          <w:lang w:val="sr-Cyrl-CS"/>
        </w:rPr>
      </w:pPr>
      <w:r>
        <w:rPr>
          <w:lang w:val="sr-Cyrl-CS"/>
        </w:rPr>
        <w:t xml:space="preserve">                                                                    </w:t>
      </w:r>
      <w:r>
        <w:rPr>
          <w:sz w:val="28"/>
          <w:szCs w:val="28"/>
          <w:lang w:val="sr-Cyrl-CS"/>
        </w:rPr>
        <w:t>ГОДИШЊИ ПЛАН</w:t>
      </w:r>
    </w:p>
    <w:p w:rsidR="0075056F" w:rsidRDefault="0075056F" w:rsidP="00B75BD5">
      <w:pPr>
        <w:spacing w:after="0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ИНСПЕКЦИЈСКОГ НАДЗОРА ЗА 2020. ГОДИНУ</w:t>
      </w:r>
    </w:p>
    <w:p w:rsidR="0075056F" w:rsidRDefault="0075056F" w:rsidP="00B75B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ПОРЕСКОГ ОДЕЉЕЊА</w:t>
      </w:r>
    </w:p>
    <w:p w:rsidR="0075056F" w:rsidRDefault="0075056F" w:rsidP="00B75BD5">
      <w:pPr>
        <w:spacing w:after="0"/>
        <w:rPr>
          <w:lang w:val="sr-Cyrl-CS"/>
        </w:rPr>
      </w:pPr>
    </w:p>
    <w:p w:rsidR="0075056F" w:rsidRDefault="0075056F" w:rsidP="00B75BD5">
      <w:pPr>
        <w:spacing w:after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Велика Плана</w:t>
      </w:r>
    </w:p>
    <w:p w:rsidR="0075056F" w:rsidRDefault="0075056F" w:rsidP="00B75BD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децембар  2019.године</w:t>
      </w:r>
    </w:p>
    <w:p w:rsidR="0075056F" w:rsidRDefault="0075056F" w:rsidP="00B75BD5">
      <w:pPr>
        <w:rPr>
          <w:lang w:val="sr-Cyrl-CS"/>
        </w:rPr>
      </w:pPr>
    </w:p>
    <w:p w:rsidR="0075056F" w:rsidRDefault="0075056F" w:rsidP="00B75BD5">
      <w:pPr>
        <w:pStyle w:val="ListParagraph"/>
        <w:numPr>
          <w:ilvl w:val="0"/>
          <w:numId w:val="1"/>
        </w:numPr>
        <w:ind w:left="0"/>
        <w:jc w:val="center"/>
        <w:rPr>
          <w:lang w:val="sr-Cyrl-CS"/>
        </w:rPr>
      </w:pPr>
      <w:r>
        <w:rPr>
          <w:lang w:val="sr-Cyrl-CS"/>
        </w:rPr>
        <w:t>Увод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Годишњи план инспекцијског надзора Пореског одељења у  Општинској управи Велика Плана за 2020. </w:t>
      </w:r>
      <w:r>
        <w:t>г</w:t>
      </w:r>
      <w:r>
        <w:rPr>
          <w:lang w:val="sr-Cyrl-CS"/>
        </w:rPr>
        <w:t>одину у складу са чланом 10. Закона о инспекцијском надзору („Сл. гласник РС“, број 36/2015, 44/18 и 95/18), и члана 118. Закона о пореском поступку и пореској администрацији („Сл.гласник РС“бр. 80/02...95/18).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Годишњи план инспекцијског надзора садржи општи приказ задатака Пореског одељења у 2020. Години, непосредне примене закона и прописа, те праћењ</w:t>
      </w:r>
      <w:r>
        <w:t>а</w:t>
      </w:r>
      <w:r>
        <w:rPr>
          <w:lang w:val="sr-Cyrl-CS"/>
        </w:rPr>
        <w:t xml:space="preserve"> стања на територији општине Велика Плана – евидентирање, контролу и наплату изворних прихода.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Сврха доношења Плана инспекцијског надзора Пореског одеље</w:t>
      </w:r>
      <w:r>
        <w:t>њ</w:t>
      </w:r>
      <w:r>
        <w:rPr>
          <w:lang w:val="sr-Cyrl-CS"/>
        </w:rPr>
        <w:t>а је повећање ефективности и транспарентности, као и јачање поверења грађана у локалану самоуправу. Општине Велика Плана што подразумева:</w:t>
      </w:r>
    </w:p>
    <w:p w:rsidR="0075056F" w:rsidRDefault="0075056F" w:rsidP="00B75BD5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</w:pPr>
      <w:r>
        <w:rPr>
          <w:lang w:val="sr-Cyrl-CS"/>
        </w:rPr>
        <w:t>Непосредну примену закона и других прописа,</w:t>
      </w:r>
    </w:p>
    <w:p w:rsidR="0075056F" w:rsidRDefault="0075056F" w:rsidP="00B75BD5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</w:pPr>
      <w:r>
        <w:rPr>
          <w:lang w:val="sr-Cyrl-CS"/>
        </w:rPr>
        <w:t>Спровођење инспекцијског надзора и решавања у управним стварима у првом степену,</w:t>
      </w:r>
    </w:p>
    <w:p w:rsidR="0075056F" w:rsidRDefault="0075056F" w:rsidP="00B75BD5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</w:pPr>
      <w:r>
        <w:rPr>
          <w:lang w:val="sr-Cyrl-CS"/>
        </w:rPr>
        <w:t>Праћење стања и предлагање мера за унапређење стања на терену,</w:t>
      </w:r>
    </w:p>
    <w:p w:rsidR="0075056F" w:rsidRDefault="0075056F" w:rsidP="00B75BD5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</w:pPr>
      <w:r>
        <w:rPr>
          <w:lang w:val="sr-Cyrl-CS"/>
        </w:rPr>
        <w:t>Превентивно деловање инспекције као једно од средстава оствариавња циља инспекцијског надзора.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Пореско одељење Општинске управе општине Велика Плана, обавља послове на територији општине Велика Плана, са седиштем у Великој Плани, ул. Милоша Великог број 30.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У складу са горе наведеним Годишњим план иснпекцијског надзора, који садржи опште и специфичне циљеве које је потребно остварити, задатке – програмске активности које је потребно спровести како би се ти циљеви остварили, индикаторе резултата тј. Начин на који меримо остварене задатке односно програмске активности, рокове у којима се задаци односно активности морају обавити, одговорности за спровођење активности односно задатака, врсту активности и др.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Циљеви Годишњег плана инспекцијског надзора је непосредна примена закона и других прописа тј. Планираних мера и активности превентивног деловања инспекције и планираних мера и активности за утврђивање, контроле и наплату јавних прихода. Очекивани обим ванредних инспекцијских надзора у периоду у коме ће се вршити редовни инспекцијски надзор, као и друге елемент од значаја за планирање и вршење инспекцијског надзора.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Годишњи плани инспекцијског надзора садржи податке и о специфичним циљевима који се планирају остварити у 2020. Години а који су везани за Програмске активности Пореског одељења, одговорност за реализацију задатак и активности и у ком року их треба реализовати.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Инспекцијски надзор и службене контроле спроводе се употребом метода и техника како је прописано законским и подзаконским актима који су темељ за поступање инспекције.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Послови и задаци из делокруга односно Годишњег плана инспекцијског надзора и службене контроле Пореског одељења обављају се плански, периодично у свом седишту у складу са текућим обавезама овог одељења на територији општине Велика Плана.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Чланом 10. Закона о инспекцијском надзору („Сл. глсник РС“, број 36/2015) инспекција је дужна да сачини годишњи план инспекцијског надзора, који се спроводи кроз оперативне (тромесечне и месечне) планове инспекцијског надзора и контроле.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ПОДАЦИ О РЕСУРСИМА РАСПОЛОЖИВИМ ЗА ВРШЕЊЕ ИНСПЕКЦИЈСКОГ НАДЗОРА</w:t>
      </w:r>
    </w:p>
    <w:p w:rsidR="0075056F" w:rsidRDefault="0075056F" w:rsidP="00B75BD5">
      <w:pPr>
        <w:spacing w:after="0" w:line="240" w:lineRule="auto"/>
        <w:jc w:val="both"/>
        <w:rPr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ОРГАНИЗАЦИОНА СТРУКТУРА ОДЕЉЕЊА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8"/>
          <w:szCs w:val="28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начелник одељења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за вршење порескох услуга-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инспектор канцеларијске контроле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инспектор теренске контроле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послови пореске писарнице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инспектор наплате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порески рачуновођа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аналитичко порески послови наплате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млађи порески рачуновођа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Радно место послови пореске евиденције и обраде захтева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Послове инспекцијског надзора у Пореском одељењу непосредно ће обављати три пореска инспектора уз непосредну помоћ запосленог на пословима вршења пореских услуга и запосленог на пословима аналитичким пословима наплате.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ОБЛИЦИ ИНСПЕКЦИЈСКОГ НАДЗОРА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Инспекцијски надзор овлашћених пореских инспектора вршиће се кроз обављање канцеларијске контроле  у смислу провере података садржаних у пореским пријавама, документацији и подацима обвезника локалних јавних прихода, изјавама истих датим у просторијама пореског одељења односно кроз теренску контролу  провере на терену података садржаних у поднетим пореским пријавама, пријавама поднетим против обвезника локалних јавних прихода, пријава других надлежних инспекција и на основу налога за теренску контролу.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ТЕРИТОРИЈАЛНО ПОДРУЧЈЕ ВРШЕЊА ИНСПЕКЦИЈСКОГ НАДЗОРА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Инспекцијски надзор од стране овлашћених инспектора пореског одељења вршиће се на целој територији општине Велика Плана и обухватиће надзор над власницима, корисницима односно држаоцима опорезиве непокретне имовине која се налази на територији општине, односно обухватиће сва физичка, правна лица и предузетнике који обављају одређене активности које се обављају на територији општине.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ПРЕГЛЕД НАДЗИРАНИХ СУБЈЕКАТА КОД КОЈИХ ЋЕ СЕ ВРШИТИ ИНСПЕКЦИЈКИ НАДЗОР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Физичка лица која на територији Општине Велика Плана поседују имовину каоја је предмет опорезивања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Предузетници који на територији општине Велика Плана поседују имовину која је предмет опорезивања.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Правна лица која је територији општине Велика Плана поседују имовину која је предмет опорезивања.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Предузетници који на територији општине врше делатности које су предмет утврђивања локалних јавних прихода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-Правна лица која на територији општине обвљају делатности које су предмет утврђивања локалних јавних прихода.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  <w:lang w:val="sr-Cyrl-CS"/>
        </w:rPr>
        <w:t>-Предузетници који на територији општине имају пријављено место пребивалишта</w:t>
      </w:r>
    </w:p>
    <w:p w:rsidR="0075056F" w:rsidRDefault="0075056F" w:rsidP="00B75BD5">
      <w:pPr>
        <w:spacing w:after="0" w:line="240" w:lineRule="auto"/>
        <w:jc w:val="center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B75BD5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 И ПРОГРАМ ИНСПЕКЦИЈСКОГ НАДЗОРА И КОНТРОЛЕ ЗА 20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CS"/>
        </w:rPr>
        <w:t>. ГОДИНУ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>Општи подаци: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B75BD5">
      <w:pPr>
        <w:pStyle w:val="ListParagraph"/>
        <w:numPr>
          <w:ilvl w:val="0"/>
          <w:numId w:val="3"/>
        </w:numPr>
        <w:spacing w:after="0" w:line="240" w:lineRule="auto"/>
        <w:ind w:left="0"/>
        <w:rPr>
          <w:lang w:val="sr-Cyrl-CS"/>
        </w:rPr>
      </w:pPr>
      <w:r>
        <w:rPr>
          <w:lang w:val="sr-Cyrl-CS"/>
        </w:rPr>
        <w:t xml:space="preserve">Број инспектора:  </w:t>
      </w:r>
      <w:r>
        <w:t>1</w:t>
      </w:r>
      <w:r>
        <w:rPr>
          <w:lang w:val="sr-Cyrl-CS"/>
        </w:rPr>
        <w:t xml:space="preserve"> инспектор на посл</w:t>
      </w:r>
      <w:r>
        <w:t>о</w:t>
      </w:r>
      <w:r>
        <w:rPr>
          <w:lang w:val="sr-Cyrl-CS"/>
        </w:rPr>
        <w:t>вима канцеларијске контроле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  <w:r>
        <w:rPr>
          <w:lang w:val="sr-Cyrl-CS"/>
        </w:rPr>
        <w:t xml:space="preserve">                                   1 инспектор на пословима теренске контроле</w:t>
      </w:r>
    </w:p>
    <w:p w:rsidR="0075056F" w:rsidRPr="002D22CB" w:rsidRDefault="0075056F" w:rsidP="00B75BD5">
      <w:pPr>
        <w:pStyle w:val="ListParagraph"/>
        <w:spacing w:after="0" w:line="240" w:lineRule="auto"/>
        <w:ind w:left="0"/>
      </w:pPr>
      <w:r>
        <w:rPr>
          <w:lang w:val="sr-Cyrl-CS"/>
        </w:rPr>
        <w:t xml:space="preserve">                                   1 порески инспектор</w:t>
      </w:r>
      <w:r>
        <w:t xml:space="preserve"> напалте</w:t>
      </w:r>
    </w:p>
    <w:p w:rsidR="0075056F" w:rsidRDefault="0075056F" w:rsidP="00B75BD5">
      <w:pPr>
        <w:pStyle w:val="ListParagraph"/>
        <w:numPr>
          <w:ilvl w:val="0"/>
          <w:numId w:val="3"/>
        </w:numPr>
        <w:spacing w:after="0" w:line="240" w:lineRule="auto"/>
        <w:ind w:left="0"/>
        <w:rPr>
          <w:lang w:val="sr-Cyrl-CS"/>
        </w:rPr>
      </w:pPr>
      <w:r>
        <w:rPr>
          <w:lang w:val="sr-Cyrl-CS"/>
        </w:rPr>
        <w:t>Послови инспектора: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  <w:r>
        <w:rPr>
          <w:lang w:val="sr-Cyrl-CS"/>
        </w:rPr>
        <w:t>Канцеларијска контрола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  <w:r>
        <w:rPr>
          <w:lang w:val="sr-Cyrl-CS"/>
        </w:rPr>
        <w:t>Теренска контрола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  <w:r>
        <w:rPr>
          <w:lang w:val="sr-Cyrl-CS"/>
        </w:rPr>
        <w:t>Приндуна наплата</w:t>
      </w:r>
    </w:p>
    <w:p w:rsidR="0075056F" w:rsidRDefault="0075056F" w:rsidP="00B75BD5">
      <w:pPr>
        <w:pStyle w:val="ListParagraph"/>
        <w:spacing w:after="0" w:line="240" w:lineRule="auto"/>
        <w:ind w:left="0" w:firstLine="720"/>
        <w:rPr>
          <w:lang w:val="sr-Cyrl-CS"/>
        </w:rPr>
      </w:pPr>
      <w:r>
        <w:rPr>
          <w:lang w:val="sr-Cyrl-CS"/>
        </w:rPr>
        <w:t>Опис послова Одсека: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lang w:val="en-US"/>
        </w:rPr>
      </w:pPr>
      <w:r>
        <w:rPr>
          <w:rFonts w:cs="TimesNewRomanPSMT"/>
        </w:rPr>
        <w:t>Пријем, обраду, контролу и унос података из пореских пријава; доношење ре</w:t>
      </w:r>
      <w:r>
        <w:rPr>
          <w:rFonts w:cs="TimesNewRomanPSMT"/>
        </w:rPr>
        <w:softHyphen/>
        <w:t>ше</w:t>
      </w:r>
      <w:r>
        <w:rPr>
          <w:rFonts w:cs="TimesNewRomanPSMT"/>
        </w:rPr>
        <w:softHyphen/>
        <w:t>ња о утврђивању обавеза по основу локалних јавних прихода за које није прописано да их сам порески обвезник утврђује; евидентирање утврђене пореске обавезе у пореском књиговодству локалне пореске администрације, у складу са прописима; наплату и кон</w:t>
      </w:r>
      <w:r>
        <w:rPr>
          <w:rFonts w:cs="TimesNewRomanPSMT"/>
        </w:rPr>
        <w:softHyphen/>
        <w:t>тро</w:t>
      </w:r>
      <w:r>
        <w:rPr>
          <w:rFonts w:cs="TimesNewRomanPSMT"/>
        </w:rPr>
        <w:softHyphen/>
        <w:t>лу свих изворних локалних јавних прихода који обухватају порез на имовину пра</w:t>
      </w:r>
      <w:r>
        <w:rPr>
          <w:rFonts w:cs="TimesNewRomanPSMT"/>
        </w:rPr>
        <w:softHyphen/>
        <w:t>вних и физичких лица, накнаде које се односе на градско грађевинско земљиште, кому</w:t>
      </w:r>
      <w:r>
        <w:rPr>
          <w:rFonts w:cs="TimesNewRomanPSMT"/>
        </w:rPr>
        <w:softHyphen/>
        <w:t>налну таксу, боравишну таксу и др., канцеларијске и теренске пореске контроле закони</w:t>
      </w:r>
      <w:r>
        <w:rPr>
          <w:rFonts w:cs="TimesNewRomanPSMT"/>
        </w:rPr>
        <w:softHyphen/>
        <w:t>тости и правилности испуњавања пореске обавезе које се утврђују решењем локалне пореске администрације; обезбеђење наплате пореске обавезе; послове редовне и при</w:t>
      </w:r>
      <w:r>
        <w:rPr>
          <w:rFonts w:cs="TimesNewRomanPSMT"/>
        </w:rPr>
        <w:softHyphen/>
        <w:t>нуд</w:t>
      </w:r>
      <w:r>
        <w:rPr>
          <w:rFonts w:cs="TimesNewRomanPSMT"/>
        </w:rPr>
        <w:softHyphen/>
        <w:t>не наплате, одлагања плаћања пореског дуга; подношење захтева за покретање по</w:t>
      </w:r>
      <w:r>
        <w:rPr>
          <w:rFonts w:cs="TimesNewRomanPSMT"/>
        </w:rPr>
        <w:softHyphen/>
        <w:t>рес</w:t>
      </w:r>
      <w:r>
        <w:rPr>
          <w:rFonts w:cs="TimesNewRomanPSMT"/>
        </w:rPr>
        <w:softHyphen/>
        <w:t>ког прекршајног поступка; послове првостепеног поступка по изјављеним жал</w:t>
      </w:r>
      <w:r>
        <w:rPr>
          <w:rFonts w:cs="TimesNewRomanPSMT"/>
        </w:rPr>
        <w:softHyphen/>
        <w:t>ба</w:t>
      </w:r>
      <w:r>
        <w:rPr>
          <w:rFonts w:cs="TimesNewRomanPSMT"/>
        </w:rPr>
        <w:softHyphen/>
        <w:t>ма пореских обвезника;вођење поновног поступка по поништеним управним актима; вође</w:t>
      </w:r>
      <w:r>
        <w:rPr>
          <w:rFonts w:cs="TimesNewRomanPSMT"/>
        </w:rPr>
        <w:softHyphen/>
        <w:t>ње јединственог пореског књиго</w:t>
      </w:r>
      <w:r>
        <w:rPr>
          <w:rFonts w:cs="TimesNewRomanPSMT"/>
        </w:rPr>
        <w:softHyphen/>
        <w:t>водства за локалне јавне приходе; примену једи</w:t>
      </w:r>
      <w:r>
        <w:rPr>
          <w:rFonts w:cs="TimesNewRomanPSMT"/>
        </w:rPr>
        <w:softHyphen/>
        <w:t>нст</w:t>
      </w:r>
      <w:r>
        <w:rPr>
          <w:rFonts w:cs="TimesNewRomanPSMT"/>
        </w:rPr>
        <w:softHyphen/>
        <w:t>вених стандарда, дефиниција и кла</w:t>
      </w:r>
      <w:r>
        <w:rPr>
          <w:rFonts w:cs="TimesNewRomanPSMT"/>
        </w:rPr>
        <w:softHyphen/>
        <w:t>си</w:t>
      </w:r>
      <w:r>
        <w:rPr>
          <w:rFonts w:cs="TimesNewRomanPSMT"/>
        </w:rPr>
        <w:softHyphen/>
        <w:t>фикација и номенклатура кодирања података, при</w:t>
      </w:r>
      <w:r>
        <w:rPr>
          <w:rFonts w:cs="TimesNewRomanPSMT"/>
        </w:rPr>
        <w:softHyphen/>
        <w:t>прему методолошкиј упутстава за једнообразну примену прописа из области локал</w:t>
      </w:r>
      <w:r>
        <w:rPr>
          <w:rFonts w:cs="TimesNewRomanPSMT"/>
        </w:rPr>
        <w:softHyphen/>
        <w:t>них јавних прихода и извештавање у складу са обављањем послова Одсека, пружање струч</w:t>
      </w:r>
      <w:r>
        <w:rPr>
          <w:rFonts w:cs="TimesNewRomanPSMT"/>
        </w:rPr>
        <w:softHyphen/>
        <w:t>не помоћи пореским обвезницима при примени пореских прописа, припрема симула</w:t>
      </w:r>
      <w:r>
        <w:rPr>
          <w:rFonts w:cs="TimesNewRomanPSMT"/>
        </w:rPr>
        <w:softHyphen/>
        <w:t>ција и модела по појединим групама обвезника на основу предложеног нацрта ЛПА.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lang w:val="sr-Cyrl-CS"/>
        </w:rPr>
      </w:pPr>
      <w:r>
        <w:rPr>
          <w:rFonts w:cs="TimesNewRomanPSMT"/>
        </w:rPr>
        <w:t>Обавља нормативне и управне послове из изворног делокруга, преузете и по</w:t>
      </w:r>
      <w:r>
        <w:rPr>
          <w:rFonts w:cs="TimesNewRomanPSMT"/>
        </w:rPr>
        <w:softHyphen/>
        <w:t>вере</w:t>
      </w:r>
      <w:r>
        <w:rPr>
          <w:rFonts w:cs="TimesNewRomanPSMT"/>
        </w:rPr>
        <w:softHyphen/>
        <w:t>не послове посебним законом, стручне и административно-техничке послове за органе локалне самоуправе за области из надлежности овог Одсека.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Послови инспектора канцеларијске контроле:</w:t>
      </w:r>
    </w:p>
    <w:p w:rsidR="0075056F" w:rsidRDefault="0075056F" w:rsidP="00B75B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lang w:eastAsia="ar-SA"/>
        </w:rPr>
        <w:t>врши припрему годишњег плана контроле водећи рачуна о ефикасности наплате; проверава законитост у раду и правилност испуњавања пореских обавеза од стране пореских обвезника; проверава тачност, потпуност и усклађеност са законом, однос</w:t>
      </w:r>
      <w:r>
        <w:rPr>
          <w:lang w:eastAsia="ar-SA"/>
        </w:rPr>
        <w:softHyphen/>
        <w:t xml:space="preserve">но другим прописом података исказаних у пореској пријави и другим актима обвезника упоређивањем са подацима из пореског рачуноводства и других службених евиденција које води локална пореска управа, нарочито проверавајући математичку тачност, формалну исправност и потпуност пореске пријаве и других достављених аката; доноси закључак којим налаже пореском обвезнику отклањање грешке, односно допуну пријаве или другог акта; </w:t>
      </w:r>
      <w:r>
        <w:rPr>
          <w:lang w:val="sr-Cyrl-CS"/>
        </w:rPr>
        <w:t>води поступак и утврђује решењима пореске обавезе, као и обавезе по ос</w:t>
      </w:r>
      <w:r>
        <w:rPr>
          <w:lang w:val="sr-Cyrl-CS"/>
        </w:rPr>
        <w:softHyphen/>
        <w:t>нову локал</w:t>
      </w:r>
      <w:r>
        <w:rPr>
          <w:lang w:val="sr-Cyrl-CS"/>
        </w:rPr>
        <w:softHyphen/>
        <w:t>них јав</w:t>
      </w:r>
      <w:r>
        <w:rPr>
          <w:lang w:val="sr-Cyrl-CS"/>
        </w:rPr>
        <w:softHyphen/>
        <w:t xml:space="preserve">них прихода које администрира овај одсек. </w:t>
      </w:r>
      <w:r>
        <w:t>Саставља периодичне извештаје о изврше</w:t>
      </w:r>
      <w:r>
        <w:rPr>
          <w:lang w:val="sr-Cyrl-CS"/>
        </w:rPr>
        <w:softHyphen/>
      </w:r>
      <w:r>
        <w:t>њу послова из своје надлежности и из надлежности одсека</w:t>
      </w:r>
      <w:r>
        <w:rPr>
          <w:rFonts w:ascii="Times New Roman" w:hAnsi="Times New Roman"/>
          <w:sz w:val="24"/>
          <w:szCs w:val="24"/>
        </w:rPr>
        <w:t>.</w:t>
      </w:r>
    </w:p>
    <w:p w:rsidR="0075056F" w:rsidRDefault="0075056F" w:rsidP="00B75BD5">
      <w:pPr>
        <w:spacing w:after="0" w:line="240" w:lineRule="auto"/>
        <w:ind w:firstLine="720"/>
        <w:jc w:val="both"/>
        <w:rPr>
          <w:lang w:val="sr-Cyrl-CS"/>
        </w:rPr>
      </w:pPr>
      <w:r>
        <w:rPr>
          <w:lang w:val="sr-Cyrl-CS"/>
        </w:rPr>
        <w:t>Послови инспектора теренске контроле:</w:t>
      </w:r>
    </w:p>
    <w:p w:rsidR="0075056F" w:rsidRDefault="0075056F" w:rsidP="00B75BD5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Порески сарадник у раду пореског инспектора проверава зако</w:t>
      </w:r>
      <w:r>
        <w:rPr>
          <w:lang w:val="sr-Cyrl-CS"/>
        </w:rPr>
        <w:softHyphen/>
        <w:t>нитост у раду и правилности у испуњавању пореских обавеза, врши контролу обра</w:t>
      </w:r>
      <w:r>
        <w:rPr>
          <w:lang w:val="sr-Cyrl-CS"/>
        </w:rPr>
        <w:softHyphen/>
        <w:t>чунавања и благовременост плаћања локалних јавних прихода у поступку теренске кон</w:t>
      </w:r>
      <w:r>
        <w:rPr>
          <w:lang w:val="sr-Cyrl-CS"/>
        </w:rPr>
        <w:softHyphen/>
        <w:t>тро</w:t>
      </w:r>
      <w:r>
        <w:rPr>
          <w:lang w:val="sr-Cyrl-CS"/>
        </w:rPr>
        <w:softHyphen/>
        <w:t>ле; извршава пос</w:t>
      </w:r>
      <w:r>
        <w:rPr>
          <w:lang w:val="sr-Cyrl-CS"/>
        </w:rPr>
        <w:softHyphen/>
        <w:t>лове редовне и принудне наплате у складу са законом, сас</w:t>
      </w:r>
      <w:r>
        <w:rPr>
          <w:lang w:val="sr-Cyrl-CS"/>
        </w:rPr>
        <w:softHyphen/>
        <w:t>тавља периодичне из</w:t>
      </w:r>
      <w:r>
        <w:rPr>
          <w:lang w:val="sr-Cyrl-CS"/>
        </w:rPr>
        <w:softHyphen/>
        <w:t>вештаје о извршењу послова из своје надлежности и из надле</w:t>
      </w:r>
      <w:r>
        <w:rPr>
          <w:lang w:val="sr-Cyrl-CS"/>
        </w:rPr>
        <w:softHyphen/>
        <w:t xml:space="preserve">жности одсека, </w:t>
      </w:r>
      <w:r>
        <w:rPr>
          <w:lang w:eastAsia="ar-SA"/>
        </w:rPr>
        <w:t>на основу налога за контролу врши теренску контролу у пословним просторијама пореског обвезника или на другом месту у зависности од предмета контроле; врши послове контроле закони</w:t>
      </w:r>
      <w:r>
        <w:rPr>
          <w:lang w:eastAsia="ar-SA"/>
        </w:rPr>
        <w:softHyphen/>
        <w:t>тости и правилности обрачунавања и благовремености плаћања локалних јавних прихода; сачињава записник, разматра примедбе на записник и сачињава допунски записник о котнроли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Послови пореског инспектора: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Проверава законитост у раду и правилност испуњавања пореских оба</w:t>
      </w:r>
      <w:r>
        <w:rPr>
          <w:lang w:val="sr-Cyrl-CS"/>
        </w:rPr>
        <w:softHyphen/>
        <w:t>веза, врши непосредну контролу законитости и правилности обрачунавања и бла</w:t>
      </w:r>
      <w:r>
        <w:rPr>
          <w:lang w:val="sr-Cyrl-CS"/>
        </w:rPr>
        <w:softHyphen/>
        <w:t>говре</w:t>
      </w:r>
      <w:r>
        <w:rPr>
          <w:lang w:val="sr-Cyrl-CS"/>
        </w:rPr>
        <w:softHyphen/>
        <w:t>мености плаћања локалних јавних прихода, спроводи непосредну теренску кон</w:t>
      </w:r>
      <w:r>
        <w:rPr>
          <w:lang w:val="sr-Cyrl-CS"/>
        </w:rPr>
        <w:softHyphen/>
        <w:t>тролу, доноси акта којима се налаже отклањање утврђених неправилности у пос</w:t>
      </w:r>
      <w:r>
        <w:rPr>
          <w:lang w:val="sr-Cyrl-CS"/>
        </w:rPr>
        <w:softHyphen/>
      </w:r>
      <w:r>
        <w:rPr>
          <w:lang w:val="sr-Cyrl-CS"/>
        </w:rPr>
        <w:softHyphen/>
        <w:t>тупку контро</w:t>
      </w:r>
      <w:r>
        <w:rPr>
          <w:lang w:val="sr-Cyrl-CS"/>
        </w:rPr>
        <w:softHyphen/>
        <w:t>ле локалних јавних прихода, учествује у изради методолошких упустава у вези пореске контроле, учествује у опредељивању захтева за израду, измену и допуну соф</w:t>
      </w:r>
      <w:r>
        <w:rPr>
          <w:lang w:val="sr-Cyrl-CS"/>
        </w:rPr>
        <w:softHyphen/>
        <w:t>тверских по</w:t>
      </w:r>
      <w:r>
        <w:rPr>
          <w:lang w:val="sr-Cyrl-CS"/>
        </w:rPr>
        <w:softHyphen/>
        <w:t>дршки за пореску контролу локалних јавних при</w:t>
      </w:r>
      <w:r>
        <w:rPr>
          <w:lang w:val="sr-Cyrl-CS"/>
        </w:rPr>
        <w:softHyphen/>
        <w:t>хода, припрема извештаје у вези контроле локалних јавних прихода, као и друге послове по налогу руководиоца. Сас</w:t>
      </w:r>
      <w:r>
        <w:rPr>
          <w:lang w:val="sr-Cyrl-CS"/>
        </w:rPr>
        <w:softHyphen/>
        <w:t>тавља периодичне извештаје о извршењу послова из своје надлеж</w:t>
      </w:r>
      <w:r>
        <w:rPr>
          <w:lang w:val="sr-Cyrl-CS"/>
        </w:rPr>
        <w:softHyphen/>
        <w:t>ности и из над</w:t>
      </w:r>
      <w:r>
        <w:rPr>
          <w:lang w:val="sr-Cyrl-CS"/>
        </w:rPr>
        <w:softHyphen/>
        <w:t>ле</w:t>
      </w:r>
      <w:r>
        <w:rPr>
          <w:lang w:val="sr-Cyrl-CS"/>
        </w:rPr>
        <w:softHyphen/>
        <w:t>ж</w:t>
      </w:r>
      <w:r>
        <w:rPr>
          <w:lang w:val="sr-Cyrl-CS"/>
        </w:rPr>
        <w:softHyphen/>
        <w:t>ности одсека.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Прописи по којим поступа пореска инспекција:</w:t>
      </w: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</w:p>
    <w:p w:rsidR="0075056F" w:rsidRDefault="0075056F" w:rsidP="00B75BD5">
      <w:pPr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Закони: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општем управном поступку („Сл. гласник РС“, број 18/2016),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пореском поступку и пореској администрацију („Сл. гласник РС“, број 80/02, ... 108/2016)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финансирању локалне самоуправе („Сл. гласник РС“, број 62/06,..., 96/17-усклађен динарски износ)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порезима на имовину („Сл. гласник РС“, број 26/01,..., 68/14)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буџетском систему („Сл. гласник РС“, број 54/2009, ..., 113/2017)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прекршајима („Сл. гласник РС“, број 65/2013, ..., 98/2016)</w:t>
      </w:r>
    </w:p>
    <w:p w:rsidR="0075056F" w:rsidRDefault="0075056F" w:rsidP="00B75B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Закон о инспекцијском надзору („Сл. гласник РС“, број 36/15)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</w:pPr>
      <w:r>
        <w:rPr>
          <w:lang w:val="sr-Cyrl-CS"/>
        </w:rPr>
        <w:t>Одлуке и друга акта општине Велика Плана:</w:t>
      </w:r>
    </w:p>
    <w:p w:rsidR="0075056F" w:rsidRDefault="0075056F" w:rsidP="00B75BD5">
      <w:pPr>
        <w:pStyle w:val="ListParagraph"/>
        <w:spacing w:after="0" w:line="240" w:lineRule="auto"/>
        <w:ind w:left="0"/>
      </w:pPr>
    </w:p>
    <w:p w:rsidR="0075056F" w:rsidRDefault="0075056F" w:rsidP="00B75BD5">
      <w:pPr>
        <w:pStyle w:val="ListParagraph"/>
        <w:numPr>
          <w:ilvl w:val="0"/>
          <w:numId w:val="5"/>
        </w:numPr>
        <w:spacing w:after="0"/>
        <w:ind w:left="0"/>
        <w:jc w:val="both"/>
      </w:pPr>
      <w:r>
        <w:t xml:space="preserve">Одлуком о одређивању зона и најопремљенијих зона на територији општине Велика Плана („Сл. лист општине Велике Плана и Смедеревска Паланка“, број  25/2014 и 38/2016)                     ), </w:t>
      </w:r>
    </w:p>
    <w:p w:rsidR="0075056F" w:rsidRDefault="0075056F" w:rsidP="00B75BD5">
      <w:pPr>
        <w:pStyle w:val="ListParagraph"/>
        <w:numPr>
          <w:ilvl w:val="0"/>
          <w:numId w:val="5"/>
        </w:numPr>
        <w:spacing w:after="0"/>
        <w:ind w:left="0"/>
        <w:jc w:val="both"/>
      </w:pPr>
      <w:r>
        <w:t xml:space="preserve">Одлуком о висини стопе амортизације за утврђивање пореза на имовину („Сл.лист општине Велика Плана и Смедеревска Паланка “, бр.   24/2013)  ), </w:t>
      </w:r>
    </w:p>
    <w:p w:rsidR="0075056F" w:rsidRDefault="0075056F" w:rsidP="00B75BD5">
      <w:pPr>
        <w:pStyle w:val="ListParagraph"/>
        <w:numPr>
          <w:ilvl w:val="0"/>
          <w:numId w:val="5"/>
        </w:numPr>
        <w:spacing w:after="0"/>
        <w:ind w:left="0"/>
        <w:jc w:val="both"/>
      </w:pPr>
      <w:r>
        <w:t>Одлуком о висини стопе пореза на имовину у општини Велика Плана („Сл. лист општине Велика Плана и Смедеревска Паланка “, број    24/2013 и 50/2018);                 ).</w:t>
      </w:r>
    </w:p>
    <w:p w:rsidR="0075056F" w:rsidRDefault="0075056F" w:rsidP="00B75BD5">
      <w:pPr>
        <w:pStyle w:val="ListParagraph"/>
        <w:numPr>
          <w:ilvl w:val="0"/>
          <w:numId w:val="5"/>
        </w:numPr>
        <w:spacing w:after="0"/>
        <w:ind w:left="0"/>
        <w:jc w:val="both"/>
      </w:pPr>
      <w:r>
        <w:t xml:space="preserve">Одлуку о накнади за заштиту и унапређење животне средине општине Велика Плана(„Сл. лист општине Велика Плана и Смедеревска Паланка “, бр.                      </w:t>
      </w:r>
      <w:r>
        <w:rPr>
          <w:sz w:val="18"/>
          <w:szCs w:val="18"/>
        </w:rPr>
        <w:t>)</w:t>
      </w:r>
    </w:p>
    <w:p w:rsidR="0075056F" w:rsidRDefault="0075056F" w:rsidP="00B75BD5">
      <w:pPr>
        <w:pStyle w:val="ListParagraph"/>
        <w:numPr>
          <w:ilvl w:val="0"/>
          <w:numId w:val="5"/>
        </w:numPr>
        <w:spacing w:after="0"/>
        <w:ind w:left="0"/>
        <w:jc w:val="both"/>
      </w:pPr>
      <w:r>
        <w:rPr>
          <w:lang w:val="sr-Cyrl-CS"/>
        </w:rPr>
        <w:t>Одлука о локалним комуналним таксама („Сл. гласник РС“, број                 )</w:t>
      </w:r>
    </w:p>
    <w:p w:rsidR="0075056F" w:rsidRPr="002103A2" w:rsidRDefault="0075056F" w:rsidP="002103A2">
      <w:pPr>
        <w:pStyle w:val="ListParagraph"/>
        <w:numPr>
          <w:ilvl w:val="0"/>
          <w:numId w:val="5"/>
        </w:numPr>
        <w:spacing w:after="0"/>
        <w:ind w:left="0"/>
        <w:jc w:val="both"/>
      </w:pPr>
      <w:r>
        <w:rPr>
          <w:lang w:val="sr-Cyrl-CS"/>
        </w:rPr>
        <w:t xml:space="preserve">Одлуку о утврђивању цене квадратног метра одговарајуће врсте непокретности на територији општине Велика Плана за 2019.годину („Сл.лист општине Велика Плана и Смедеревска Паланка број </w:t>
      </w:r>
      <w:r>
        <w:t>50/2018</w:t>
      </w:r>
      <w:r>
        <w:rPr>
          <w:lang w:val="sr-Cyrl-CS"/>
        </w:rPr>
        <w:t xml:space="preserve">    )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</w:p>
    <w:p w:rsidR="0075056F" w:rsidRPr="002103A2" w:rsidRDefault="0075056F" w:rsidP="00B75BD5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rPr>
          <w:lang w:val="sr-Cyrl-CS"/>
        </w:rPr>
        <w:t>Инспекцијски надзор из области контроле;</w:t>
      </w:r>
    </w:p>
    <w:p w:rsidR="0075056F" w:rsidRDefault="0075056F" w:rsidP="002103A2">
      <w:pPr>
        <w:pStyle w:val="ListParagraph"/>
        <w:spacing w:after="0" w:line="240" w:lineRule="auto"/>
        <w:ind w:left="0"/>
      </w:pPr>
      <w:r>
        <w:t>Порез на имовину правних и физичких лица</w:t>
      </w:r>
    </w:p>
    <w:p w:rsidR="0075056F" w:rsidRDefault="0075056F" w:rsidP="002103A2">
      <w:pPr>
        <w:pStyle w:val="ListParagraph"/>
        <w:spacing w:after="0" w:line="240" w:lineRule="auto"/>
        <w:ind w:left="0"/>
      </w:pPr>
      <w:r>
        <w:t>Комуналне таксе</w:t>
      </w:r>
    </w:p>
    <w:p w:rsidR="0075056F" w:rsidRDefault="0075056F" w:rsidP="002103A2">
      <w:pPr>
        <w:pStyle w:val="ListParagraph"/>
        <w:spacing w:after="0" w:line="240" w:lineRule="auto"/>
        <w:ind w:left="0"/>
      </w:pPr>
      <w:r>
        <w:t>Накнада</w:t>
      </w:r>
    </w:p>
    <w:p w:rsidR="0075056F" w:rsidRDefault="0075056F" w:rsidP="002103A2">
      <w:pPr>
        <w:pStyle w:val="ListParagraph"/>
        <w:spacing w:after="0" w:line="240" w:lineRule="auto"/>
        <w:ind w:left="0"/>
      </w:pPr>
      <w:r>
        <w:t>Самодоприноса</w:t>
      </w:r>
    </w:p>
    <w:p w:rsidR="0075056F" w:rsidRDefault="0075056F" w:rsidP="00B75BD5">
      <w:pPr>
        <w:pStyle w:val="ListParagraph"/>
        <w:spacing w:after="0" w:line="240" w:lineRule="auto"/>
        <w:ind w:left="0"/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Активности у оквиру пословног процеса области: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Контрола подношења пореских пријава обвезника који не воде пословне књиге;</w:t>
      </w: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Контрола подношења пореских пријава обвезника који воде пословне књиге поседоване и новостечене имовине;</w:t>
      </w: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Контрола подношења пријава за утврђивање обавезе плаћања накнаде за заштиту животне средине;</w:t>
      </w:r>
    </w:p>
    <w:p w:rsidR="0075056F" w:rsidRDefault="0075056F" w:rsidP="002D22CB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Контрола подношења пријава за утврђивање локалне комуналне таксе за истицање фирме на пословном простору;</w:t>
      </w: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Утврђивање власника непокретности код непријављених  промена власништва имовине;</w:t>
      </w:r>
    </w:p>
    <w:p w:rsidR="0075056F" w:rsidRPr="00F56F2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Утврђивање наследника путем решења о оставинском поступку, преузимање и наплата пореског дуга иза умрлих лица;</w:t>
      </w: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/>
        </w:rPr>
        <w:t>Контрола обвезника који на територији општине обављају одређенњ активности;</w:t>
      </w: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Контрола измиривања/плаћања пореских обавеза;</w:t>
      </w:r>
    </w:p>
    <w:p w:rsidR="0075056F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Утврђивање и отпис застарелих дуговања по службеној дужности;</w:t>
      </w:r>
    </w:p>
    <w:p w:rsidR="0075056F" w:rsidRPr="002D22CB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Контрола наплате и уплате боравишне таксе;</w:t>
      </w:r>
    </w:p>
    <w:p w:rsidR="0075056F" w:rsidRPr="00DD65C5" w:rsidRDefault="0075056F" w:rsidP="002103A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lang w:val="sr-Cyrl-CS"/>
        </w:rPr>
      </w:pPr>
      <w:r>
        <w:t>Контрола поштовања одобраеног плаћања дуга на више рата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>Пореска контрола физичких лица, предузетника и правних лица.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Програм и циљ надзора                                    Законски основ                             Опис                   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>1.) Контрола пореских пријава ППИ-1           Закон о порезима на                    провера тачности,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Имовину                                          потпуности и усклађенос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Закон о пореском потупку        ти са законом и одлука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И порској администрацији          локалне самоуправе 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Одлуке општине                             података изказаним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У пореским пријавама,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Налагање отклањања 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Неправилности, 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Откривање непријавље</w:t>
      </w:r>
    </w:p>
    <w:p w:rsidR="0075056F" w:rsidRDefault="0075056F" w:rsidP="00DD65C5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Них непоретности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>2.) Контрола пореских приава ППИ-2</w:t>
      </w:r>
      <w:r w:rsidRPr="0007500D">
        <w:t xml:space="preserve"> </w:t>
      </w:r>
      <w:r>
        <w:t xml:space="preserve">              Закон о порезима на                    провера тачности,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Имовину                                          потпуности и усклађенос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Закон о порекском потупку        ти са законом и одлука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И порској администрацији          локалне самоуправе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Одлуке општине                             података изказаним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У пореским пријавама,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Налагање отклањања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Неправилности,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Откривање непријавље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Них непоретности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>3.) Контрола пореских пријава ЛКТ                  Закон о финансирању                 провера тачности,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За истицање фирма                                         локалне самоуправе                   потпуности и усклађе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Закон о пореском поступку       ности са законом и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И пореској администрацији      одлукама исказаних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Важеће одлуке општине             података, налагање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Исправљање неправи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Лности и нетачности,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Налажење непријаљени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Их обвезника.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>4.) Контрола пријава накнаде за                        Закон о накнадама                       провера исправности,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Коришћење јавних порвшина                       Закон о порексом поступку         потпуности и ускађено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И пореској администрацији       сти са законом и 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Важећа одлука општине             одлукама,налагање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Отклањања неправил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Ности, откривање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Нових обвезника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накнаде.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>5.) Контрола плаћања                                       Закон о порском поступку               издавање опомена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Локалних јавних прихода                          и пореској администрацији            обвезницима који има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Ју дуг по основу локал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Них јавних лрихода,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Спровођење поступка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Принудне наплате,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Одлагање плаћања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Дуга, праћење плаћања</w:t>
      </w:r>
    </w:p>
    <w:p w:rsidR="0075056F" w:rsidRDefault="0075056F" w:rsidP="0007500D">
      <w:pPr>
        <w:pStyle w:val="ListParagraph"/>
        <w:spacing w:after="0" w:line="240" w:lineRule="auto"/>
        <w:ind w:left="-360"/>
        <w:jc w:val="both"/>
      </w:pPr>
      <w:r>
        <w:t xml:space="preserve">                                                                                                                                                Одложеног дуга.</w:t>
      </w:r>
    </w:p>
    <w:p w:rsidR="0075056F" w:rsidRPr="00584204" w:rsidRDefault="0075056F" w:rsidP="00584204">
      <w:pPr>
        <w:pStyle w:val="ListParagraph"/>
        <w:spacing w:after="0" w:line="240" w:lineRule="auto"/>
        <w:ind w:left="-360"/>
        <w:jc w:val="both"/>
      </w:pPr>
      <w:r>
        <w:t xml:space="preserve"> 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  <w:r>
        <w:rPr>
          <w:lang w:val="sr-Cyrl-CS"/>
        </w:rPr>
        <w:t xml:space="preserve">                  </w:t>
      </w:r>
      <w:r>
        <w:t xml:space="preserve">                            </w:t>
      </w:r>
      <w:r>
        <w:rPr>
          <w:lang w:val="sr-Cyrl-CS"/>
        </w:rPr>
        <w:t>ПЕРИОД ВРШЕЊА ИНСПЕКЦИЈСКОГ НАДЗОРА</w:t>
      </w:r>
    </w:p>
    <w:p w:rsidR="0075056F" w:rsidRDefault="0075056F" w:rsidP="00B75BD5">
      <w:pPr>
        <w:pStyle w:val="ListParagraph"/>
        <w:spacing w:after="0" w:line="240" w:lineRule="auto"/>
        <w:ind w:left="0"/>
        <w:rPr>
          <w:lang w:val="sr-Cyrl-CS"/>
        </w:rPr>
      </w:pPr>
    </w:p>
    <w:p w:rsidR="0075056F" w:rsidRDefault="0075056F" w:rsidP="002103A2">
      <w:pPr>
        <w:pStyle w:val="ListParagraph"/>
        <w:spacing w:after="0" w:line="240" w:lineRule="auto"/>
        <w:ind w:left="0"/>
        <w:jc w:val="both"/>
        <w:rPr>
          <w:lang w:val="sr-Cyrl-CS"/>
        </w:rPr>
      </w:pPr>
      <w:r>
        <w:rPr>
          <w:lang w:val="sr-Cyrl-CS"/>
        </w:rPr>
        <w:t>Инспекцијски надзор од стране пореских инспектора обављаће се у току целе 2020.године с тим  што ће се учесталос и обухват вршења инспекцијког надзора  обављати по следећој динамици: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</w:p>
    <w:p w:rsidR="0075056F" w:rsidRDefault="0075056F" w:rsidP="00B75BD5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ГОДИШЊИ ПЛАН ПО МЕСЕЦИМА</w:t>
      </w:r>
    </w:p>
    <w:p w:rsidR="0075056F" w:rsidRDefault="0075056F" w:rsidP="00B75BD5">
      <w:pPr>
        <w:spacing w:after="0" w:line="240" w:lineRule="auto"/>
        <w:jc w:val="center"/>
        <w:rPr>
          <w:lang w:val="sr-Cyrl-CS"/>
        </w:rPr>
      </w:pPr>
    </w:p>
    <w:p w:rsidR="0075056F" w:rsidRDefault="0075056F" w:rsidP="00B75BD5">
      <w:pPr>
        <w:spacing w:after="0" w:line="240" w:lineRule="auto"/>
      </w:pPr>
      <w:r>
        <w:rPr>
          <w:lang w:val="sr-Cyrl-CS"/>
        </w:rPr>
        <w:t xml:space="preserve">                                                                                  ЈАНУАР</w:t>
      </w:r>
    </w:p>
    <w:p w:rsidR="0075056F" w:rsidRPr="002103A2" w:rsidRDefault="0075056F" w:rsidP="00B75BD5">
      <w:pPr>
        <w:spacing w:after="0" w:line="240" w:lineRule="auto"/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jc w:val="both"/>
      </w:pPr>
      <w:r>
        <w:t>-Контрола одлагања плаћања пореских обавеза;</w:t>
      </w:r>
    </w:p>
    <w:p w:rsidR="0075056F" w:rsidRPr="00B75BD5" w:rsidRDefault="0075056F" w:rsidP="002103A2">
      <w:pPr>
        <w:spacing w:after="0" w:line="240" w:lineRule="auto"/>
        <w:jc w:val="both"/>
      </w:pPr>
    </w:p>
    <w:p w:rsidR="0075056F" w:rsidRDefault="0075056F" w:rsidP="00B75BD5">
      <w:pPr>
        <w:spacing w:after="0" w:line="240" w:lineRule="auto"/>
      </w:pPr>
      <w:r>
        <w:rPr>
          <w:lang w:val="sr-Cyrl-CS"/>
        </w:rPr>
        <w:t xml:space="preserve">                                                                    ФЕБРУАР</w:t>
      </w:r>
    </w:p>
    <w:p w:rsidR="0075056F" w:rsidRPr="002103A2" w:rsidRDefault="0075056F" w:rsidP="00B75BD5">
      <w:pPr>
        <w:spacing w:after="0" w:line="240" w:lineRule="auto"/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              -Контрола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</w:pPr>
      <w:r>
        <w:t>-</w:t>
      </w: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Pr="00B75BD5" w:rsidRDefault="0075056F" w:rsidP="002103A2">
      <w:pPr>
        <w:spacing w:after="0" w:line="240" w:lineRule="auto"/>
        <w:jc w:val="both"/>
      </w:pPr>
      <w:r>
        <w:t>- Контрола одлагања плаћања пореских обавеза;</w:t>
      </w: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 МАРТ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</w:pPr>
      <w:r>
        <w:t>-</w:t>
      </w: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Pr="00B75BD5" w:rsidRDefault="0075056F" w:rsidP="002103A2">
      <w:pPr>
        <w:spacing w:after="0" w:line="240" w:lineRule="auto"/>
        <w:jc w:val="both"/>
      </w:pPr>
      <w:r>
        <w:t>- Контрола одлагања плаћања пореских обавеза;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АПРИЛ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Default="0075056F" w:rsidP="002103A2">
      <w:pPr>
        <w:spacing w:after="0" w:line="240" w:lineRule="auto"/>
        <w:jc w:val="both"/>
      </w:pPr>
      <w:r>
        <w:rPr>
          <w:lang w:val="sr-Cyrl-CS"/>
        </w:rPr>
        <w:t>Контрола поднетих пореских пријава накнаде за коришћење јавних површина обвезника који врше заузеће јавних површина путем теренске контроле односно контроле решења оа заузећу јавне површине достављене од стране надлежних органа</w:t>
      </w:r>
      <w:r>
        <w:t>;</w:t>
      </w:r>
    </w:p>
    <w:p w:rsidR="0075056F" w:rsidRPr="00B75BD5" w:rsidRDefault="0075056F" w:rsidP="002103A2">
      <w:pPr>
        <w:spacing w:after="0" w:line="240" w:lineRule="auto"/>
        <w:jc w:val="both"/>
      </w:pPr>
      <w:r>
        <w:t>- Контрола одлагања пореских обавеза;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  МАЈ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Default="0075056F" w:rsidP="002103A2">
      <w:pPr>
        <w:spacing w:after="0" w:line="240" w:lineRule="auto"/>
        <w:jc w:val="both"/>
      </w:pPr>
      <w:r>
        <w:rPr>
          <w:lang w:val="sr-Cyrl-CS"/>
        </w:rPr>
        <w:t>Контрола поднетих пореских пријава накнаде за коришћење јавних површина обвезника који врше заузеће јавних површина путем теренске контроле односно контроле решења оа заузећу јавне површине достављене од стране надлежних органа</w:t>
      </w:r>
      <w:r>
        <w:t>;</w:t>
      </w:r>
    </w:p>
    <w:p w:rsidR="0075056F" w:rsidRPr="00B75BD5" w:rsidRDefault="0075056F" w:rsidP="002103A2">
      <w:pPr>
        <w:spacing w:after="0" w:line="240" w:lineRule="auto"/>
        <w:jc w:val="both"/>
      </w:pPr>
      <w:r>
        <w:t>- КОнтрола одлагања пореских обавеза;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 ЈУНИ</w:t>
      </w:r>
    </w:p>
    <w:p w:rsidR="0075056F" w:rsidRDefault="0075056F" w:rsidP="00B75BD5">
      <w:pPr>
        <w:spacing w:after="0" w:line="240" w:lineRule="auto"/>
        <w:rPr>
          <w:lang w:val="sr-Cyrl-CS"/>
        </w:rPr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Default="0075056F" w:rsidP="002103A2">
      <w:pPr>
        <w:spacing w:after="0" w:line="240" w:lineRule="auto"/>
        <w:jc w:val="both"/>
      </w:pPr>
      <w:r>
        <w:rPr>
          <w:lang w:val="sr-Cyrl-CS"/>
        </w:rPr>
        <w:t>Контрола поднетих пореских пријава накнаде за коришћење јавних површина обвезника који врше заузеће јавних површина путем теренске контроле односно контроле решења оа заузећу јавне површине достављене од стране надлежних органа</w:t>
      </w:r>
    </w:p>
    <w:p w:rsidR="0075056F" w:rsidRPr="00B75BD5" w:rsidRDefault="0075056F" w:rsidP="002103A2">
      <w:pPr>
        <w:spacing w:after="0" w:line="240" w:lineRule="auto"/>
        <w:jc w:val="both"/>
      </w:pPr>
      <w:r>
        <w:t>- КОнтрола одлагања пореских обавеза;</w:t>
      </w:r>
    </w:p>
    <w:p w:rsidR="0075056F" w:rsidRPr="00B75BD5" w:rsidRDefault="0075056F" w:rsidP="00B75BD5">
      <w:pPr>
        <w:spacing w:after="0" w:line="240" w:lineRule="auto"/>
      </w:pPr>
    </w:p>
    <w:p w:rsidR="0075056F" w:rsidRDefault="0075056F" w:rsidP="00B75BD5">
      <w:pPr>
        <w:spacing w:after="0" w:line="240" w:lineRule="auto"/>
      </w:pPr>
      <w:r>
        <w:t xml:space="preserve">                                                                 ЈУЛИ</w:t>
      </w:r>
    </w:p>
    <w:p w:rsidR="0075056F" w:rsidRDefault="0075056F" w:rsidP="00B75BD5">
      <w:pPr>
        <w:spacing w:after="0" w:line="240" w:lineRule="auto"/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Default="0075056F" w:rsidP="002103A2">
      <w:pPr>
        <w:spacing w:after="0" w:line="240" w:lineRule="auto"/>
        <w:jc w:val="both"/>
      </w:pPr>
      <w:r>
        <w:rPr>
          <w:lang w:val="sr-Cyrl-CS"/>
        </w:rPr>
        <w:t>Контрола поднетих пореских пријава накнаде за коришћење јавних површина обвезника који врше заузеће јавних површина путем теренске контроле односно контроле решења оа заузећу јавне површине достављене од стране надлежних органа</w:t>
      </w:r>
      <w:r>
        <w:t>;</w:t>
      </w:r>
    </w:p>
    <w:p w:rsidR="0075056F" w:rsidRDefault="0075056F" w:rsidP="002103A2">
      <w:pPr>
        <w:numPr>
          <w:ilvl w:val="0"/>
          <w:numId w:val="3"/>
        </w:numPr>
        <w:spacing w:after="0" w:line="240" w:lineRule="auto"/>
        <w:ind w:left="0"/>
        <w:jc w:val="both"/>
      </w:pPr>
      <w:r>
        <w:t>КОнтрола одлагања пореских обавеза;</w:t>
      </w:r>
    </w:p>
    <w:p w:rsidR="0075056F" w:rsidRDefault="0075056F" w:rsidP="00B75BD5">
      <w:pPr>
        <w:spacing w:after="0" w:line="240" w:lineRule="auto"/>
      </w:pPr>
    </w:p>
    <w:p w:rsidR="0075056F" w:rsidRPr="00B75BD5" w:rsidRDefault="0075056F" w:rsidP="00B75BD5">
      <w:pPr>
        <w:spacing w:after="0" w:line="240" w:lineRule="auto"/>
      </w:pPr>
      <w:r>
        <w:t xml:space="preserve">                                                             АВГУСТ</w:t>
      </w:r>
    </w:p>
    <w:p w:rsidR="0075056F" w:rsidRDefault="0075056F" w:rsidP="00B75BD5">
      <w:pPr>
        <w:spacing w:after="0" w:line="240" w:lineRule="auto"/>
      </w:pPr>
    </w:p>
    <w:p w:rsidR="0075056F" w:rsidRPr="00B75BD5" w:rsidRDefault="0075056F" w:rsidP="00B75BD5">
      <w:pPr>
        <w:spacing w:after="0" w:line="240" w:lineRule="auto"/>
      </w:pP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Default="0075056F" w:rsidP="002103A2">
      <w:pPr>
        <w:spacing w:after="0" w:line="240" w:lineRule="auto"/>
        <w:jc w:val="both"/>
      </w:pPr>
      <w:r>
        <w:rPr>
          <w:lang w:val="sr-Cyrl-CS"/>
        </w:rPr>
        <w:t>Контрола поднетих пореских пријава накнаде за коришћење јавних површина обвезника који врше заузеће јавних површина путем теренске контроле односно контроле решења оа заузећу јавне површине достављене од стране надлежних органа</w:t>
      </w:r>
      <w:r>
        <w:t>;</w:t>
      </w:r>
    </w:p>
    <w:p w:rsidR="0075056F" w:rsidRDefault="0075056F" w:rsidP="002103A2">
      <w:pPr>
        <w:spacing w:after="0" w:line="240" w:lineRule="auto"/>
        <w:jc w:val="both"/>
      </w:pPr>
      <w:r>
        <w:t>-КОнтрола редовног плаћања пореских обавеза;</w:t>
      </w:r>
    </w:p>
    <w:p w:rsidR="0075056F" w:rsidRDefault="0075056F" w:rsidP="002103A2">
      <w:pPr>
        <w:numPr>
          <w:ilvl w:val="0"/>
          <w:numId w:val="3"/>
        </w:numPr>
        <w:spacing w:after="0" w:line="240" w:lineRule="auto"/>
        <w:ind w:left="0"/>
        <w:jc w:val="both"/>
      </w:pPr>
      <w:r>
        <w:t>КОнтрола одлагања пореских обавеза;</w:t>
      </w:r>
    </w:p>
    <w:p w:rsidR="0075056F" w:rsidRDefault="0075056F" w:rsidP="00B75BD5">
      <w:pPr>
        <w:spacing w:after="0" w:line="240" w:lineRule="auto"/>
      </w:pPr>
    </w:p>
    <w:p w:rsidR="0075056F" w:rsidRDefault="0075056F" w:rsidP="00B75BD5">
      <w:pPr>
        <w:spacing w:after="0" w:line="240" w:lineRule="auto"/>
      </w:pPr>
      <w:r>
        <w:t xml:space="preserve">                                                                      СЕПТЕМБАР</w:t>
      </w:r>
    </w:p>
    <w:p w:rsidR="0075056F" w:rsidRDefault="0075056F" w:rsidP="00B75BD5">
      <w:pPr>
        <w:spacing w:after="0" w:line="240" w:lineRule="auto"/>
      </w:pPr>
    </w:p>
    <w:p w:rsidR="0075056F" w:rsidRDefault="0075056F" w:rsidP="00B75BD5">
      <w:pPr>
        <w:spacing w:after="0" w:line="240" w:lineRule="auto"/>
      </w:pP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>Контрола поднетих пореских пријава (ППИ-2) пореза на имовину физичких лица за обвезнике који не воде пословне кеиге са пописа имовине и пореских обвезника и непосредно поднетих пореских пријава;</w:t>
      </w: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B75BD5">
      <w:pPr>
        <w:spacing w:after="0" w:line="240" w:lineRule="auto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Default="0075056F" w:rsidP="00B75BD5">
      <w:pPr>
        <w:spacing w:after="0" w:line="240" w:lineRule="auto"/>
      </w:pPr>
      <w:r>
        <w:rPr>
          <w:lang w:val="sr-Cyrl-CS"/>
        </w:rPr>
        <w:t>Контрола поднетих пореских пријава накнаде за коришћење јавних површина обвезника који врше заузеће јавних површина путем теренске контроле односно контроле решења оа заузећу јавне површине достављене од стране надлежних органа</w:t>
      </w:r>
      <w:r>
        <w:t>;</w:t>
      </w:r>
    </w:p>
    <w:p w:rsidR="0075056F" w:rsidRDefault="0075056F" w:rsidP="00B75BD5">
      <w:pPr>
        <w:spacing w:after="0" w:line="240" w:lineRule="auto"/>
      </w:pPr>
      <w:r>
        <w:t>-КОнтрола редовног плаћања пореских обавеза;</w:t>
      </w:r>
    </w:p>
    <w:p w:rsidR="0075056F" w:rsidRDefault="0075056F" w:rsidP="00B75BD5">
      <w:pPr>
        <w:numPr>
          <w:ilvl w:val="0"/>
          <w:numId w:val="3"/>
        </w:numPr>
        <w:spacing w:after="0" w:line="240" w:lineRule="auto"/>
        <w:ind w:left="0"/>
      </w:pPr>
      <w:r>
        <w:t>КОнтрола одлагања пореских обавеза;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  <w:r>
        <w:t xml:space="preserve">                                                                      ОКТОБАР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Pr="002103A2" w:rsidRDefault="0075056F" w:rsidP="002103A2">
      <w:pPr>
        <w:spacing w:after="0" w:line="240" w:lineRule="auto"/>
      </w:pPr>
      <w:r>
        <w:rPr>
          <w:lang w:val="sr-Cyrl-CS"/>
        </w:rPr>
        <w:t xml:space="preserve">Контрола </w:t>
      </w:r>
      <w:r>
        <w:t>редовног плаћања пореских обавеза;</w:t>
      </w:r>
    </w:p>
    <w:p w:rsidR="0075056F" w:rsidRDefault="0075056F" w:rsidP="002103A2">
      <w:pPr>
        <w:numPr>
          <w:ilvl w:val="0"/>
          <w:numId w:val="3"/>
        </w:numPr>
        <w:spacing w:after="0" w:line="240" w:lineRule="auto"/>
        <w:ind w:left="0"/>
      </w:pPr>
      <w:r>
        <w:t>КОнтрола одлагања пореских обавеза;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  <w:r>
        <w:t xml:space="preserve">                                                                     НОВЕМБАР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Контола поднетих пореских пријава (ППИ-1), пореза на имовину правних лица које воде пословне књиге;</w:t>
      </w:r>
    </w:p>
    <w:p w:rsidR="0075056F" w:rsidRPr="002103A2" w:rsidRDefault="0075056F" w:rsidP="002103A2">
      <w:pPr>
        <w:spacing w:after="0" w:line="240" w:lineRule="auto"/>
      </w:pPr>
      <w:r>
        <w:rPr>
          <w:lang w:val="sr-Cyrl-CS"/>
        </w:rPr>
        <w:t xml:space="preserve">Контрола </w:t>
      </w:r>
      <w:r>
        <w:t>редовног плаћања пореских обавеза;</w:t>
      </w:r>
    </w:p>
    <w:p w:rsidR="0075056F" w:rsidRDefault="0075056F" w:rsidP="002103A2">
      <w:pPr>
        <w:numPr>
          <w:ilvl w:val="0"/>
          <w:numId w:val="3"/>
        </w:numPr>
        <w:spacing w:after="0" w:line="240" w:lineRule="auto"/>
        <w:ind w:left="0"/>
      </w:pPr>
      <w:r>
        <w:t>КОнтрола одлагања пореских обавеза;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  <w:r>
        <w:t xml:space="preserve">                                                                   ДЕЦЕМБАР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  <w:rPr>
          <w:lang w:val="sr-Cyrl-CS"/>
        </w:rPr>
      </w:pPr>
      <w:r>
        <w:rPr>
          <w:lang w:val="sr-Cyrl-CS"/>
        </w:rPr>
        <w:t>-Контрола пореских пријава (ППИ-2)пореза на имовину физичких лица који не води пословне књиге преузетих из базе  РГЗ-а;</w:t>
      </w:r>
    </w:p>
    <w:p w:rsidR="0075056F" w:rsidRDefault="0075056F" w:rsidP="002103A2">
      <w:pPr>
        <w:spacing w:after="0" w:line="240" w:lineRule="auto"/>
        <w:rPr>
          <w:lang w:val="sr-Cyrl-CS"/>
        </w:rPr>
      </w:pPr>
      <w:r>
        <w:t>-</w:t>
      </w:r>
      <w:r>
        <w:rPr>
          <w:lang w:val="sr-Cyrl-CS"/>
        </w:rPr>
        <w:t>Контрола пореских обвезника пореза на имовину физичких лица на основу достављених решења о озакоњењу објеката;</w:t>
      </w:r>
    </w:p>
    <w:p w:rsidR="0075056F" w:rsidRDefault="0075056F" w:rsidP="002103A2">
      <w:pPr>
        <w:spacing w:after="0" w:line="240" w:lineRule="auto"/>
      </w:pPr>
      <w:r>
        <w:t>-</w:t>
      </w:r>
      <w:r>
        <w:rPr>
          <w:lang w:val="sr-Cyrl-CS"/>
        </w:rPr>
        <w:t xml:space="preserve">Контола поднетих пореских пријава (ППИ-1), пореза на имовину правних лица које воде </w:t>
      </w:r>
      <w:r>
        <w:t>-</w:t>
      </w:r>
      <w:r>
        <w:rPr>
          <w:lang w:val="sr-Cyrl-CS"/>
        </w:rPr>
        <w:t>пословне књиге;</w:t>
      </w:r>
    </w:p>
    <w:p w:rsidR="0075056F" w:rsidRPr="002103A2" w:rsidRDefault="0075056F" w:rsidP="002103A2">
      <w:pPr>
        <w:spacing w:after="0" w:line="240" w:lineRule="auto"/>
      </w:pPr>
      <w:r>
        <w:t>- Контрола редовног плаћања пореских обавеза;</w:t>
      </w:r>
    </w:p>
    <w:p w:rsidR="0075056F" w:rsidRDefault="0075056F" w:rsidP="002103A2">
      <w:pPr>
        <w:numPr>
          <w:ilvl w:val="0"/>
          <w:numId w:val="3"/>
        </w:numPr>
        <w:spacing w:after="0" w:line="240" w:lineRule="auto"/>
        <w:ind w:left="0"/>
      </w:pPr>
      <w:r>
        <w:t>КОнтрола одлагања пореских обавеза;</w:t>
      </w: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2103A2">
      <w:pPr>
        <w:spacing w:after="0" w:line="240" w:lineRule="auto"/>
      </w:pPr>
    </w:p>
    <w:p w:rsidR="0075056F" w:rsidRDefault="0075056F" w:rsidP="00B75BD5">
      <w:pPr>
        <w:spacing w:after="0" w:line="240" w:lineRule="auto"/>
      </w:pPr>
    </w:p>
    <w:p w:rsidR="0075056F" w:rsidRPr="00B75BD5" w:rsidRDefault="0075056F" w:rsidP="00B75BD5">
      <w:pPr>
        <w:spacing w:after="0" w:line="240" w:lineRule="auto"/>
      </w:pPr>
    </w:p>
    <w:p w:rsidR="0075056F" w:rsidRDefault="0075056F" w:rsidP="00C247DC">
      <w:pPr>
        <w:spacing w:after="0" w:line="240" w:lineRule="auto"/>
        <w:ind w:left="720"/>
        <w:rPr>
          <w:lang w:val="sr-Cyrl-CS"/>
        </w:rPr>
      </w:pPr>
    </w:p>
    <w:p w:rsidR="0075056F" w:rsidRDefault="0075056F" w:rsidP="00C247DC">
      <w:pPr>
        <w:ind w:firstLine="720"/>
        <w:rPr>
          <w:lang w:val="sr-Cyrl-CS"/>
        </w:rPr>
      </w:pPr>
    </w:p>
    <w:p w:rsidR="0075056F" w:rsidRDefault="0075056F" w:rsidP="00C247DC">
      <w:pPr>
        <w:ind w:firstLine="720"/>
        <w:rPr>
          <w:lang w:val="sr-Cyrl-CS"/>
        </w:rPr>
      </w:pPr>
      <w:r>
        <w:rPr>
          <w:lang w:val="sr-Cyrl-CS"/>
        </w:rPr>
        <w:t>У складу са Годишњим програмом рада начелник Пореског одељења планира месечне активности инспектора као Распоред дужности инспектора у одељењу.</w:t>
      </w:r>
    </w:p>
    <w:p w:rsidR="0075056F" w:rsidRDefault="0075056F" w:rsidP="00C247DC">
      <w:pPr>
        <w:ind w:firstLine="720"/>
        <w:rPr>
          <w:lang w:val="sr-Cyrl-CS"/>
        </w:rPr>
      </w:pPr>
      <w:r>
        <w:rPr>
          <w:lang w:val="sr-Cyrl-CS"/>
        </w:rPr>
        <w:t xml:space="preserve">                                           ПРЕВЕНТИВНО ДЕЛОВАЊЕ</w:t>
      </w:r>
    </w:p>
    <w:p w:rsidR="0075056F" w:rsidRDefault="0075056F" w:rsidP="002103A2">
      <w:pPr>
        <w:ind w:firstLine="720"/>
        <w:jc w:val="both"/>
        <w:rPr>
          <w:lang w:val="sr-Cyrl-CS"/>
        </w:rPr>
      </w:pPr>
      <w:r>
        <w:rPr>
          <w:lang w:val="sr-Cyrl-CS"/>
        </w:rPr>
        <w:t>Превентивно деловање огледаће се у обавештавању обвезника локалних јавних прихода било путем средстава обавештавање било путем достављања обавештења уз рачуне за извршене комуналне услуге о неопходности пријаве свих промена које утичу на стицање, промену у губљење својства обвезника локалних јавних прихода као и неопходности редовног измиривање текућих обавеза по основу локалних јавних прихода и законских могућности одлагања плаћања локалних јавних прихода на више рата.</w:t>
      </w:r>
    </w:p>
    <w:p w:rsidR="0075056F" w:rsidRDefault="0075056F" w:rsidP="00C247DC">
      <w:pPr>
        <w:rPr>
          <w:lang w:val="sr-Cyrl-CS"/>
        </w:rPr>
      </w:pPr>
      <w:r>
        <w:rPr>
          <w:lang w:val="sr-Cyrl-CS"/>
        </w:rPr>
        <w:t xml:space="preserve">                             ЦИЉЕВИ КОЈИ СЕ ИНСПЕКЦИЈСКИМ НАДЗОРОМ ЖЕЛЕ ПОСТИЋИ</w:t>
      </w:r>
    </w:p>
    <w:p w:rsidR="0075056F" w:rsidRDefault="0075056F" w:rsidP="002103A2">
      <w:pPr>
        <w:pStyle w:val="ListParagraph"/>
        <w:numPr>
          <w:ilvl w:val="1"/>
          <w:numId w:val="3"/>
        </w:numPr>
        <w:jc w:val="both"/>
        <w:rPr>
          <w:lang w:val="sr-Cyrl-CS"/>
        </w:rPr>
      </w:pPr>
      <w:r>
        <w:rPr>
          <w:lang w:val="sr-Cyrl-CS"/>
        </w:rPr>
        <w:t>Што већи обухват физичких лица,  правних лица и предузетника који на територији општине имају имовину која је предмет опорезивања што за резултат има повећање броја обвезника поеза на имовину и већи годишњи разрез пореза.</w:t>
      </w:r>
    </w:p>
    <w:p w:rsidR="0075056F" w:rsidRDefault="0075056F" w:rsidP="002103A2">
      <w:pPr>
        <w:pStyle w:val="ListParagraph"/>
        <w:numPr>
          <w:ilvl w:val="1"/>
          <w:numId w:val="3"/>
        </w:numPr>
        <w:jc w:val="both"/>
        <w:rPr>
          <w:lang w:val="sr-Cyrl-CS"/>
        </w:rPr>
      </w:pPr>
      <w:r>
        <w:rPr>
          <w:lang w:val="sr-Cyrl-CS"/>
        </w:rPr>
        <w:t>Што већи обухват правних лица, предузетника и физичких лица који на територији општине обављају делатности односно врше активности које су предмет локалних јавних прихода што за резултати има повећање броја обвезника локалних јавних прихода и већи годишњи разрез локалних јавних прихода</w:t>
      </w:r>
    </w:p>
    <w:p w:rsidR="0075056F" w:rsidRDefault="0075056F" w:rsidP="002103A2">
      <w:pPr>
        <w:pStyle w:val="ListParagraph"/>
        <w:numPr>
          <w:ilvl w:val="1"/>
          <w:numId w:val="3"/>
        </w:numPr>
        <w:jc w:val="both"/>
        <w:rPr>
          <w:lang w:val="sr-Cyrl-CS"/>
        </w:rPr>
      </w:pPr>
      <w:r>
        <w:rPr>
          <w:lang w:val="sr-Cyrl-CS"/>
        </w:rPr>
        <w:t>Повећање степена наплате локалних јавних прихода што за резултат има смањивање броја обвезника који имају дуг односно повећање прихода у буџету општине по основу локалних јавних прихода.</w:t>
      </w:r>
    </w:p>
    <w:p w:rsidR="0075056F" w:rsidRDefault="0075056F" w:rsidP="00C247DC">
      <w:pPr>
        <w:pStyle w:val="ListParagraph"/>
        <w:ind w:left="144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</w:t>
      </w:r>
    </w:p>
    <w:p w:rsidR="0075056F" w:rsidRDefault="0075056F" w:rsidP="00C247DC">
      <w:pPr>
        <w:pStyle w:val="ListParagraph"/>
        <w:ind w:left="1440"/>
      </w:pPr>
      <w:r>
        <w:rPr>
          <w:lang w:val="sr-Cyrl-CS"/>
        </w:rPr>
        <w:t xml:space="preserve">                                                                     НАЧЕЛНИК ОДЕЉЕЊА</w:t>
      </w:r>
    </w:p>
    <w:p w:rsidR="0075056F" w:rsidRPr="002D22CB" w:rsidRDefault="0075056F" w:rsidP="00C247DC">
      <w:pPr>
        <w:pStyle w:val="ListParagraph"/>
        <w:ind w:left="1440"/>
      </w:pPr>
      <w:r>
        <w:t xml:space="preserve">                                                                     Михајло Обрадовић</w:t>
      </w:r>
    </w:p>
    <w:p w:rsidR="0075056F" w:rsidRDefault="0075056F" w:rsidP="00C247DC">
      <w:pPr>
        <w:pStyle w:val="ListParagraph"/>
        <w:ind w:left="1440"/>
        <w:rPr>
          <w:lang w:val="sr-Cyrl-CS"/>
        </w:rPr>
      </w:pPr>
    </w:p>
    <w:p w:rsidR="0075056F" w:rsidRDefault="0075056F" w:rsidP="00C247DC">
      <w:pPr>
        <w:ind w:firstLine="720"/>
        <w:rPr>
          <w:lang w:val="sr-Cyrl-CS"/>
        </w:rPr>
      </w:pPr>
    </w:p>
    <w:p w:rsidR="0075056F" w:rsidRDefault="0075056F" w:rsidP="00C247DC">
      <w:pPr>
        <w:rPr>
          <w:lang w:val="sr-Cyrl-CS"/>
        </w:rPr>
      </w:pPr>
    </w:p>
    <w:p w:rsidR="0075056F" w:rsidRDefault="0075056F" w:rsidP="00C247DC">
      <w:pPr>
        <w:rPr>
          <w:lang w:val="sr-Cyrl-CS"/>
        </w:rPr>
      </w:pPr>
    </w:p>
    <w:p w:rsidR="0075056F" w:rsidRDefault="0075056F" w:rsidP="00C247DC">
      <w:pPr>
        <w:rPr>
          <w:lang w:val="sr-Cyrl-CS"/>
        </w:rPr>
      </w:pPr>
    </w:p>
    <w:p w:rsidR="0075056F" w:rsidRDefault="0075056F" w:rsidP="00C247DC">
      <w:pPr>
        <w:rPr>
          <w:lang w:val="sr-Cyrl-CS"/>
        </w:rPr>
      </w:pPr>
    </w:p>
    <w:p w:rsidR="0075056F" w:rsidRDefault="0075056F"/>
    <w:sectPr w:rsidR="0075056F" w:rsidSect="00211EB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5CD"/>
    <w:multiLevelType w:val="hybridMultilevel"/>
    <w:tmpl w:val="E6CA6C2E"/>
    <w:lvl w:ilvl="0" w:tplc="2C900C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275411"/>
    <w:multiLevelType w:val="hybridMultilevel"/>
    <w:tmpl w:val="127C7A02"/>
    <w:lvl w:ilvl="0" w:tplc="5AA871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941734"/>
    <w:multiLevelType w:val="hybridMultilevel"/>
    <w:tmpl w:val="30B8864A"/>
    <w:lvl w:ilvl="0" w:tplc="B8D8B55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D222CD"/>
    <w:multiLevelType w:val="hybridMultilevel"/>
    <w:tmpl w:val="D7126F10"/>
    <w:lvl w:ilvl="0" w:tplc="3DB6EE5C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B703A3D"/>
    <w:multiLevelType w:val="hybridMultilevel"/>
    <w:tmpl w:val="6A12C5B4"/>
    <w:lvl w:ilvl="0" w:tplc="3DB6D2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6D488C"/>
    <w:multiLevelType w:val="hybridMultilevel"/>
    <w:tmpl w:val="24EC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7DC"/>
    <w:rsid w:val="000224BF"/>
    <w:rsid w:val="0007500D"/>
    <w:rsid w:val="00190305"/>
    <w:rsid w:val="002103A2"/>
    <w:rsid w:val="00211EBE"/>
    <w:rsid w:val="00247E75"/>
    <w:rsid w:val="002A1F08"/>
    <w:rsid w:val="002D22CB"/>
    <w:rsid w:val="00310343"/>
    <w:rsid w:val="00414ADA"/>
    <w:rsid w:val="00584204"/>
    <w:rsid w:val="00644662"/>
    <w:rsid w:val="0075056F"/>
    <w:rsid w:val="00A61D0C"/>
    <w:rsid w:val="00B75BD5"/>
    <w:rsid w:val="00B87D13"/>
    <w:rsid w:val="00C247DC"/>
    <w:rsid w:val="00C702E7"/>
    <w:rsid w:val="00D0440C"/>
    <w:rsid w:val="00D115E5"/>
    <w:rsid w:val="00D41A1F"/>
    <w:rsid w:val="00DD65C5"/>
    <w:rsid w:val="00F5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BE"/>
    <w:pPr>
      <w:spacing w:after="200" w:line="276" w:lineRule="auto"/>
    </w:pPr>
    <w:rPr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47DC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10</Pages>
  <Words>4524</Words>
  <Characters>25793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2020-02-05T18:28:00Z</dcterms:created>
  <dcterms:modified xsi:type="dcterms:W3CDTF">2020-02-06T09:24:00Z</dcterms:modified>
</cp:coreProperties>
</file>